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E54F1B"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9336FD" w:rsidP="000F6960">
                <w:pPr>
                  <w:pStyle w:val="Subtitle"/>
                  <w:rPr>
                    <w:b/>
                    <w:i w:val="0"/>
                    <w:color w:val="000000" w:themeColor="text1"/>
                    <w:sz w:val="28"/>
                    <w:szCs w:val="28"/>
                  </w:rPr>
                </w:pPr>
                <w:r>
                  <w:rPr>
                    <w:b/>
                    <w:i w:val="0"/>
                    <w:color w:val="000000" w:themeColor="text1"/>
                    <w:sz w:val="28"/>
                    <w:szCs w:val="28"/>
                  </w:rPr>
                  <w:t>June</w:t>
                </w:r>
                <w:r w:rsidR="007A3888">
                  <w:rPr>
                    <w:b/>
                    <w:i w:val="0"/>
                    <w:color w:val="000000" w:themeColor="text1"/>
                    <w:sz w:val="28"/>
                    <w:szCs w:val="28"/>
                  </w:rPr>
                  <w:t xml:space="preserve">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782FD6" w:rsidRPr="003C647C" w:rsidRDefault="003464B0" w:rsidP="00074783">
          <w:pPr>
            <w:jc w:val="center"/>
            <w:rPr>
              <w:rFonts w:ascii="Arial" w:hAnsi="Arial" w:cs="Arial"/>
              <w:sz w:val="32"/>
              <w:szCs w:val="32"/>
            </w:rPr>
          </w:pPr>
          <w:r>
            <w:rPr>
              <w:noProof/>
              <w:color w:val="0000FF"/>
              <w:lang w:eastAsia="en-GB"/>
            </w:rPr>
            <w:drawing>
              <wp:inline distT="0" distB="0" distL="0" distR="0" wp14:anchorId="3BE5A529" wp14:editId="2711F06B">
                <wp:extent cx="3848100" cy="3551331"/>
                <wp:effectExtent l="0" t="0" r="0" b="0"/>
                <wp:docPr id="4"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2093" cy="3564244"/>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EE4" w:rsidRDefault="00823EE4"/>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left:0;text-align:left;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823EE4" w:rsidRDefault="00823EE4"/>
                      </w:txbxContent>
                    </v:textbox>
                    <w10:wrap anchorx="margin" anchory="margin"/>
                  </v:shape>
                </w:pict>
              </mc:Fallback>
            </mc:AlternateContent>
          </w:r>
          <w:r w:rsidR="00116D3C">
            <w:rPr>
              <w:rFonts w:ascii="Arial" w:hAnsi="Arial" w:cs="Arial"/>
              <w:sz w:val="32"/>
              <w:szCs w:val="32"/>
            </w:rPr>
            <w:br w:type="page"/>
          </w:r>
        </w:p>
      </w:sdtContent>
    </w:sdt>
    <w:p w:rsidR="00520877" w:rsidRPr="00D64CC7" w:rsidRDefault="00D04037" w:rsidP="00116D3C">
      <w:pPr>
        <w:rPr>
          <w:rFonts w:ascii="Arial" w:hAnsi="Arial" w:cs="Arial"/>
          <w:sz w:val="24"/>
          <w:szCs w:val="24"/>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5F780F">
        <w:rPr>
          <w:rFonts w:ascii="Arial" w:hAnsi="Arial" w:cs="Arial"/>
          <w:sz w:val="24"/>
          <w:szCs w:val="24"/>
        </w:rPr>
        <w:t>May</w:t>
      </w:r>
      <w:r w:rsidR="00F80648">
        <w:rPr>
          <w:rFonts w:ascii="Arial" w:hAnsi="Arial" w:cs="Arial"/>
          <w:sz w:val="24"/>
          <w:szCs w:val="24"/>
        </w:rPr>
        <w:t xml:space="preserve">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A209BC">
        <w:rPr>
          <w:rFonts w:ascii="Arial" w:hAnsi="Arial" w:cs="Arial"/>
          <w:sz w:val="24"/>
          <w:szCs w:val="24"/>
        </w:rPr>
        <w:t>7</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4515"/>
        <w:gridCol w:w="4511"/>
      </w:tblGrid>
      <w:tr w:rsidR="00622F74" w:rsidRPr="00D64CC7" w:rsidTr="00782FD6">
        <w:tc>
          <w:tcPr>
            <w:tcW w:w="4515"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451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4511"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782FD6">
        <w:tc>
          <w:tcPr>
            <w:tcW w:w="4515"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4511"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4511"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782FD6">
        <w:tc>
          <w:tcPr>
            <w:tcW w:w="4515"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Pauline Fell</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Martin Page</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Vacant</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Patricia Hogan</w:t>
            </w:r>
          </w:p>
        </w:tc>
      </w:tr>
      <w:tr w:rsidR="00867EC3" w:rsidRPr="00D64CC7" w:rsidTr="00782FD6">
        <w:tc>
          <w:tcPr>
            <w:tcW w:w="4515" w:type="dxa"/>
          </w:tcPr>
          <w:p w:rsidR="00867EC3" w:rsidRPr="00D64CC7" w:rsidRDefault="00867EC3" w:rsidP="00867EC3">
            <w:pPr>
              <w:rPr>
                <w:rFonts w:ascii="Arial" w:hAnsi="Arial" w:cs="Arial"/>
                <w:sz w:val="24"/>
                <w:szCs w:val="24"/>
              </w:rPr>
            </w:pPr>
          </w:p>
        </w:tc>
        <w:tc>
          <w:tcPr>
            <w:tcW w:w="4511" w:type="dxa"/>
          </w:tcPr>
          <w:p w:rsidR="00867EC3" w:rsidRPr="00D64CC7" w:rsidRDefault="00867EC3" w:rsidP="00867EC3">
            <w:pPr>
              <w:rPr>
                <w:rFonts w:ascii="Arial" w:hAnsi="Arial" w:cs="Arial"/>
                <w:sz w:val="24"/>
                <w:szCs w:val="24"/>
              </w:rPr>
            </w:pPr>
          </w:p>
        </w:tc>
      </w:tr>
      <w:tr w:rsidR="00867EC3" w:rsidRPr="00D64CC7" w:rsidTr="00782FD6">
        <w:trPr>
          <w:gridAfter w:val="1"/>
          <w:wAfter w:w="4511" w:type="dxa"/>
          <w:trHeight w:val="634"/>
        </w:trPr>
        <w:tc>
          <w:tcPr>
            <w:tcW w:w="4515" w:type="dxa"/>
          </w:tcPr>
          <w:p w:rsidR="00867EC3" w:rsidRPr="00D64CC7" w:rsidRDefault="00867EC3" w:rsidP="00867EC3">
            <w:pPr>
              <w:rPr>
                <w:rFonts w:ascii="Arial" w:hAnsi="Arial" w:cs="Arial"/>
                <w:sz w:val="24"/>
                <w:szCs w:val="24"/>
              </w:rPr>
            </w:pPr>
          </w:p>
        </w:tc>
      </w:tr>
    </w:tbl>
    <w:p w:rsidR="00091437" w:rsidRPr="003E7785" w:rsidRDefault="00091437" w:rsidP="00116D3C">
      <w:pPr>
        <w:rPr>
          <w:rFonts w:ascii="Arial" w:hAnsi="Arial" w:cs="Arial"/>
          <w:b/>
          <w:bCs/>
          <w:sz w:val="24"/>
          <w:szCs w:val="24"/>
          <w:u w:val="single"/>
        </w:rPr>
      </w:pPr>
    </w:p>
    <w:p w:rsidR="000F0650" w:rsidRDefault="000F0650" w:rsidP="000F0650">
      <w:pPr>
        <w:rPr>
          <w:rFonts w:ascii="Arial" w:hAnsi="Arial" w:cs="Arial"/>
          <w:b/>
          <w:bCs/>
          <w:sz w:val="24"/>
          <w:szCs w:val="24"/>
          <w:u w:val="single"/>
        </w:rPr>
      </w:pPr>
      <w:r>
        <w:rPr>
          <w:rFonts w:ascii="Arial" w:hAnsi="Arial" w:cs="Arial"/>
          <w:b/>
          <w:bCs/>
          <w:sz w:val="24"/>
          <w:szCs w:val="24"/>
          <w:u w:val="single"/>
        </w:rPr>
        <w:t>Kilburn Square Tower Block</w:t>
      </w:r>
    </w:p>
    <w:p w:rsidR="003C647C" w:rsidRDefault="000F0650" w:rsidP="000F0650">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we have received a number of complaints about food and glass jars been thrown out of the windows in the Tower block. Please note this is a breach of your Tenancy Agreement/Lease and a serious health and safety issue. If the perpetrator is caught, it could result in you losing your tenancy or lea</w:t>
      </w:r>
      <w:r w:rsidR="003C647C">
        <w:rPr>
          <w:rFonts w:ascii="Arial" w:hAnsi="Arial" w:cs="Arial"/>
          <w:bCs/>
          <w:sz w:val="24"/>
          <w:szCs w:val="24"/>
        </w:rPr>
        <w:t>se being revoked by the Council.</w:t>
      </w:r>
    </w:p>
    <w:p w:rsidR="003C647C" w:rsidRPr="00D63167" w:rsidRDefault="006A5BCE" w:rsidP="000F0650">
      <w:pPr>
        <w:rPr>
          <w:rFonts w:ascii="Arial" w:hAnsi="Arial" w:cs="Arial"/>
          <w:bCs/>
          <w:sz w:val="24"/>
          <w:szCs w:val="24"/>
        </w:rPr>
      </w:pPr>
      <w:r>
        <w:rPr>
          <w:noProof/>
          <w:color w:val="0000FF"/>
          <w:lang w:eastAsia="en-GB"/>
        </w:rPr>
        <w:drawing>
          <wp:inline distT="0" distB="0" distL="0" distR="0" wp14:anchorId="5EEF638F" wp14:editId="20CB611C">
            <wp:extent cx="5731510" cy="2105025"/>
            <wp:effectExtent l="0" t="0" r="2540" b="9525"/>
            <wp:docPr id="11" name="irc_mi" descr="Image result for pictures of rubbish being thrown out of window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rubbish being thrown out of window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a:ln>
                      <a:noFill/>
                    </a:ln>
                  </pic:spPr>
                </pic:pic>
              </a:graphicData>
            </a:graphic>
          </wp:inline>
        </w:drawing>
      </w:r>
    </w:p>
    <w:p w:rsidR="004E7826" w:rsidRDefault="004E7826"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5A63E2" w:rsidP="00D25A4F">
      <w:pPr>
        <w:rPr>
          <w:rFonts w:ascii="Arial" w:hAnsi="Arial" w:cs="Arial"/>
          <w:b/>
          <w:bCs/>
          <w:sz w:val="24"/>
          <w:szCs w:val="24"/>
          <w:u w:val="single"/>
        </w:rPr>
      </w:pPr>
      <w:r w:rsidRPr="005A63E2">
        <w:rPr>
          <w:rFonts w:ascii="Arial" w:hAnsi="Arial" w:cs="Arial"/>
          <w:sz w:val="24"/>
          <w:szCs w:val="24"/>
        </w:rPr>
        <w:lastRenderedPageBreak/>
        <w:t xml:space="preserve">  </w:t>
      </w:r>
      <w:r w:rsidR="00D25A4F">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4"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4" tooltip="&quot;View image detail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D25A4F" w:rsidRDefault="00D25A4F" w:rsidP="00D25A4F">
      <w:pPr>
        <w:rPr>
          <w:rFonts w:ascii="Arial" w:hAnsi="Arial" w:cs="Arial"/>
          <w:bCs/>
          <w:sz w:val="24"/>
          <w:szCs w:val="24"/>
        </w:rPr>
      </w:pPr>
      <w:r>
        <w:rPr>
          <w:rFonts w:ascii="Arial" w:hAnsi="Arial" w:cs="Arial"/>
          <w:bCs/>
          <w:sz w:val="24"/>
          <w:szCs w:val="24"/>
        </w:rPr>
        <w:t>When you are given your reference number you need to provide this to the staff at Kilburn Square reception along with a list of items and your collection date. All bulk refuse can then be placed at the side of the compound gates for collection.</w:t>
      </w:r>
    </w:p>
    <w:p w:rsidR="00D25A4F" w:rsidRPr="00EE1A97" w:rsidRDefault="00D25A4F" w:rsidP="00EE1A97">
      <w:pPr>
        <w:pStyle w:val="NoSpacing"/>
        <w:rPr>
          <w:rFonts w:ascii="Arial" w:hAnsi="Arial" w:cs="Arial"/>
          <w:sz w:val="24"/>
          <w:szCs w:val="24"/>
        </w:rPr>
      </w:pPr>
    </w:p>
    <w:p w:rsidR="00575D84" w:rsidRPr="00C84FBF" w:rsidRDefault="00C84FBF" w:rsidP="00C84FBF">
      <w:pPr>
        <w:shd w:val="clear" w:color="auto" w:fill="FFFFFF"/>
        <w:spacing w:after="270" w:line="240" w:lineRule="auto"/>
        <w:rPr>
          <w:rFonts w:ascii="Arial" w:eastAsia="Times New Roman" w:hAnsi="Arial" w:cs="Arial"/>
          <w:b/>
          <w:color w:val="222222"/>
          <w:sz w:val="24"/>
          <w:szCs w:val="24"/>
          <w:u w:val="single"/>
          <w:lang w:eastAsia="en-GB"/>
        </w:rPr>
      </w:pPr>
      <w:r w:rsidRPr="00C84FBF">
        <w:rPr>
          <w:rFonts w:ascii="Arial" w:eastAsia="Times New Roman" w:hAnsi="Arial" w:cs="Arial"/>
          <w:b/>
          <w:color w:val="222222"/>
          <w:sz w:val="24"/>
          <w:szCs w:val="24"/>
          <w:u w:val="single"/>
          <w:lang w:eastAsia="en-GB"/>
        </w:rPr>
        <w:t>Tenants Responsibilities</w:t>
      </w:r>
    </w:p>
    <w:p w:rsidR="00C84FBF" w:rsidRPr="00C84FBF" w:rsidRDefault="00C84FBF" w:rsidP="00C84FBF">
      <w:pPr>
        <w:shd w:val="clear" w:color="auto" w:fill="FFFFFF"/>
        <w:spacing w:after="270" w:line="240" w:lineRule="auto"/>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As part of your </w:t>
      </w:r>
      <w:hyperlink r:id="rId16" w:history="1">
        <w:r w:rsidRPr="00C84FBF">
          <w:rPr>
            <w:rFonts w:ascii="Arial" w:eastAsia="Times New Roman" w:hAnsi="Arial" w:cs="Arial"/>
            <w:b/>
            <w:color w:val="B22873"/>
            <w:sz w:val="24"/>
            <w:szCs w:val="24"/>
            <w:u w:val="single"/>
            <w:lang w:eastAsia="en-GB"/>
          </w:rPr>
          <w:t>Tenancy Agreemen</w:t>
        </w:r>
      </w:hyperlink>
      <w:r w:rsidRPr="00C84FBF">
        <w:rPr>
          <w:rFonts w:ascii="Arial" w:eastAsia="Times New Roman" w:hAnsi="Arial" w:cs="Arial"/>
          <w:b/>
          <w:color w:val="B22873"/>
          <w:sz w:val="24"/>
          <w:szCs w:val="24"/>
          <w:u w:val="single"/>
          <w:lang w:eastAsia="en-GB"/>
        </w:rPr>
        <w:t>t</w:t>
      </w:r>
      <w:r w:rsidRPr="00C84FBF">
        <w:rPr>
          <w:rFonts w:ascii="Arial" w:eastAsia="Times New Roman" w:hAnsi="Arial" w:cs="Arial"/>
          <w:color w:val="222222"/>
          <w:sz w:val="24"/>
          <w:szCs w:val="24"/>
          <w:lang w:eastAsia="en-GB"/>
        </w:rPr>
        <w:t xml:space="preserve"> you have a number of responsibilities you must follow.</w:t>
      </w:r>
    </w:p>
    <w:p w:rsidR="00C84FBF" w:rsidRPr="00C84FBF" w:rsidRDefault="00C84FBF" w:rsidP="00C84FBF">
      <w:pPr>
        <w:shd w:val="clear" w:color="auto" w:fill="FFFFFF"/>
        <w:spacing w:after="270" w:line="240" w:lineRule="auto"/>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Your Tenancy Agreement sets out some rules that you, and those who live in or visit your home, must follow by law. Your full tenancy conditions and your rights and responsibilities are listed in your Tenancy Agreement, but here is a summary of the key points:</w:t>
      </w:r>
    </w:p>
    <w:p w:rsidR="00C84FBF" w:rsidRDefault="00C84FBF" w:rsidP="00FF41B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Pay all charges for gas, electricity, and telephone services direct to your providers. </w:t>
      </w:r>
    </w:p>
    <w:p w:rsidR="00C84FBF" w:rsidRPr="00C84FBF" w:rsidRDefault="00C84FBF" w:rsidP="00FF41B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Pr>
          <w:rFonts w:ascii="Arial" w:eastAsia="Times New Roman" w:hAnsi="Arial" w:cs="Arial"/>
          <w:color w:val="222222"/>
          <w:sz w:val="24"/>
          <w:szCs w:val="24"/>
          <w:lang w:eastAsia="en-GB"/>
        </w:rPr>
        <w:t xml:space="preserve"> to </w:t>
      </w:r>
      <w:r w:rsidRPr="00C84FBF">
        <w:rPr>
          <w:rFonts w:ascii="Arial" w:eastAsia="Times New Roman" w:hAnsi="Arial" w:cs="Arial"/>
          <w:color w:val="222222"/>
          <w:sz w:val="24"/>
          <w:szCs w:val="24"/>
          <w:lang w:eastAsia="en-GB"/>
        </w:rPr>
        <w:t>run a business from your home without our permission in writing or use your property for any criminal, illegal or immoral purposes;</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cause a nuisance, annoyance or excessive noise, or allow your visitors to do so;</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 </w:t>
      </w:r>
      <w:r w:rsidRPr="00C84FBF">
        <w:rPr>
          <w:rFonts w:ascii="Arial" w:eastAsia="Times New Roman" w:hAnsi="Arial" w:cs="Arial"/>
          <w:color w:val="222222"/>
          <w:sz w:val="24"/>
          <w:szCs w:val="24"/>
          <w:lang w:eastAsia="en-GB"/>
        </w:rPr>
        <w:t>harass, threaten or use violence or intimidate people;</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Report promptly any </w:t>
      </w:r>
      <w:hyperlink r:id="rId17" w:history="1">
        <w:r w:rsidRPr="00C84FBF">
          <w:rPr>
            <w:rFonts w:ascii="Arial" w:eastAsia="Times New Roman" w:hAnsi="Arial" w:cs="Arial"/>
            <w:b/>
            <w:color w:val="B22873"/>
            <w:sz w:val="24"/>
            <w:szCs w:val="24"/>
            <w:lang w:eastAsia="en-GB"/>
          </w:rPr>
          <w:t>repair</w:t>
        </w:r>
      </w:hyperlink>
      <w:r w:rsidRPr="00C84FBF">
        <w:rPr>
          <w:rFonts w:ascii="Arial" w:eastAsia="Times New Roman" w:hAnsi="Arial" w:cs="Arial"/>
          <w:b/>
          <w:color w:val="222222"/>
          <w:sz w:val="24"/>
          <w:szCs w:val="24"/>
          <w:lang w:eastAsia="en-GB"/>
        </w:rPr>
        <w:t xml:space="preserve"> </w:t>
      </w:r>
      <w:r w:rsidRPr="00C84FBF">
        <w:rPr>
          <w:rFonts w:ascii="Arial" w:eastAsia="Times New Roman" w:hAnsi="Arial" w:cs="Arial"/>
          <w:color w:val="222222"/>
          <w:sz w:val="24"/>
          <w:szCs w:val="24"/>
          <w:lang w:eastAsia="en-GB"/>
        </w:rPr>
        <w:t>or defect to KSHC;</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Allow workmen, employees or agents </w:t>
      </w:r>
      <w:hyperlink r:id="rId18" w:history="1">
        <w:r w:rsidRPr="00C84FBF">
          <w:rPr>
            <w:rFonts w:ascii="Arial" w:eastAsia="Times New Roman" w:hAnsi="Arial" w:cs="Arial"/>
            <w:b/>
            <w:color w:val="B22873"/>
            <w:sz w:val="24"/>
            <w:szCs w:val="24"/>
            <w:lang w:eastAsia="en-GB"/>
          </w:rPr>
          <w:t>access at all reasonable hours</w:t>
        </w:r>
      </w:hyperlink>
      <w:r w:rsidRPr="00C84FBF">
        <w:rPr>
          <w:rFonts w:ascii="Arial" w:eastAsia="Times New Roman" w:hAnsi="Arial" w:cs="Arial"/>
          <w:color w:val="222222"/>
          <w:sz w:val="24"/>
          <w:szCs w:val="24"/>
          <w:lang w:eastAsia="en-GB"/>
        </w:rPr>
        <w:t xml:space="preserve"> to inspect the condition of the premises or to carry out repairs or other works to the premises or adjoining property. (KS</w:t>
      </w:r>
      <w:r>
        <w:rPr>
          <w:rFonts w:ascii="Arial" w:eastAsia="Times New Roman" w:hAnsi="Arial" w:cs="Arial"/>
          <w:color w:val="222222"/>
          <w:sz w:val="24"/>
          <w:szCs w:val="24"/>
          <w:lang w:eastAsia="en-GB"/>
        </w:rPr>
        <w:t>HC</w:t>
      </w:r>
      <w:r w:rsidRPr="00C84FBF">
        <w:rPr>
          <w:rFonts w:ascii="Arial" w:eastAsia="Times New Roman" w:hAnsi="Arial" w:cs="Arial"/>
          <w:color w:val="222222"/>
          <w:sz w:val="24"/>
          <w:szCs w:val="24"/>
          <w:lang w:eastAsia="en-GB"/>
        </w:rPr>
        <w:t xml:space="preserve"> will usually give at least 24 hours</w:t>
      </w:r>
      <w:r>
        <w:rPr>
          <w:rFonts w:ascii="Arial" w:eastAsia="Times New Roman" w:hAnsi="Arial" w:cs="Arial"/>
          <w:color w:val="222222"/>
          <w:sz w:val="24"/>
          <w:szCs w:val="24"/>
          <w:lang w:eastAsia="en-GB"/>
        </w:rPr>
        <w:t xml:space="preserve"> - </w:t>
      </w:r>
      <w:r w:rsidRPr="00C84FBF">
        <w:rPr>
          <w:rFonts w:ascii="Arial" w:eastAsia="Times New Roman" w:hAnsi="Arial" w:cs="Arial"/>
          <w:color w:val="222222"/>
          <w:sz w:val="24"/>
          <w:szCs w:val="24"/>
          <w:lang w:eastAsia="en-GB"/>
        </w:rPr>
        <w:t>notice but immediate access may be required in an emergency);</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cause any damage to the premises or the fixtures and fittings belonging to Brent Council;</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keep on the premises any mobile gas heaters, cylinders, oil burning appliances, paraffin or petrol;</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lastRenderedPageBreak/>
        <w:t>Keep all communal areas clean, tidy and free from obstructions and rubbish which might cause injury nuisance and annoyance to others;</w:t>
      </w:r>
    </w:p>
    <w:p w:rsidR="00C84FBF" w:rsidRPr="00C84FBF" w:rsidRDefault="00530DC9"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 must seek permission from</w:t>
      </w:r>
      <w:r w:rsidR="00C84FBF" w:rsidRPr="00C84FBF">
        <w:rPr>
          <w:rFonts w:ascii="Arial" w:eastAsia="Times New Roman" w:hAnsi="Arial" w:cs="Arial"/>
          <w:color w:val="222222"/>
          <w:sz w:val="24"/>
          <w:szCs w:val="24"/>
          <w:lang w:eastAsia="en-GB"/>
        </w:rPr>
        <w:t xml:space="preserve"> KSHC to keep</w:t>
      </w:r>
      <w:r>
        <w:rPr>
          <w:rFonts w:ascii="Arial" w:eastAsia="Times New Roman" w:hAnsi="Arial" w:cs="Arial"/>
          <w:color w:val="222222"/>
          <w:sz w:val="24"/>
          <w:szCs w:val="24"/>
          <w:lang w:eastAsia="en-GB"/>
        </w:rPr>
        <w:t xml:space="preserve"> pets </w:t>
      </w:r>
      <w:r w:rsidR="00C84FBF" w:rsidRPr="00C84FBF">
        <w:rPr>
          <w:rFonts w:ascii="Arial" w:eastAsia="Times New Roman" w:hAnsi="Arial" w:cs="Arial"/>
          <w:color w:val="222222"/>
          <w:sz w:val="24"/>
          <w:szCs w:val="24"/>
          <w:lang w:eastAsia="en-GB"/>
        </w:rPr>
        <w:t>at your property</w:t>
      </w:r>
      <w:r>
        <w:rPr>
          <w:rFonts w:ascii="Arial" w:eastAsia="Times New Roman" w:hAnsi="Arial" w:cs="Arial"/>
          <w:color w:val="222222"/>
          <w:sz w:val="24"/>
          <w:szCs w:val="24"/>
          <w:lang w:eastAsia="en-GB"/>
        </w:rPr>
        <w:t>, and</w:t>
      </w:r>
      <w:r w:rsidR="00D13D22">
        <w:rPr>
          <w:rFonts w:ascii="Arial" w:eastAsia="Times New Roman" w:hAnsi="Arial" w:cs="Arial"/>
          <w:color w:val="222222"/>
          <w:sz w:val="24"/>
          <w:szCs w:val="24"/>
          <w:lang w:eastAsia="en-GB"/>
        </w:rPr>
        <w:t xml:space="preserve"> ensure</w:t>
      </w:r>
      <w:r w:rsidR="00C84FBF" w:rsidRPr="00C84FBF">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they </w:t>
      </w:r>
      <w:r w:rsidR="00C84FBF" w:rsidRPr="00C84FBF">
        <w:rPr>
          <w:rFonts w:ascii="Arial" w:eastAsia="Times New Roman" w:hAnsi="Arial" w:cs="Arial"/>
          <w:color w:val="222222"/>
          <w:sz w:val="24"/>
          <w:szCs w:val="24"/>
          <w:lang w:eastAsia="en-GB"/>
        </w:rPr>
        <w:t>do not cause a nuisance or foul in public or communal areas;</w:t>
      </w:r>
    </w:p>
    <w:p w:rsidR="003C647C" w:rsidRPr="00C84FBF" w:rsidRDefault="00C84FBF" w:rsidP="00F83B5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Use the bin chutes and recycling bins properly</w:t>
      </w:r>
      <w:r w:rsidR="00D13D22">
        <w:rPr>
          <w:rFonts w:ascii="Arial" w:eastAsia="Times New Roman" w:hAnsi="Arial" w:cs="Arial"/>
          <w:color w:val="222222"/>
          <w:sz w:val="24"/>
          <w:szCs w:val="24"/>
          <w:lang w:eastAsia="en-GB"/>
        </w:rPr>
        <w:t>.</w:t>
      </w:r>
    </w:p>
    <w:p w:rsidR="003C647C" w:rsidRDefault="00867EC3" w:rsidP="003C647C">
      <w:pPr>
        <w:tabs>
          <w:tab w:val="left" w:pos="5174"/>
        </w:tabs>
        <w:rPr>
          <w:rFonts w:ascii="Arial" w:eastAsiaTheme="minorEastAsia" w:hAnsi="Arial" w:cs="Arial"/>
          <w:b/>
          <w:sz w:val="24"/>
          <w:szCs w:val="24"/>
          <w:u w:val="single"/>
          <w:lang w:val="en-US" w:eastAsia="ja-JP"/>
        </w:rPr>
      </w:pPr>
      <w:r>
        <w:rPr>
          <w:rFonts w:ascii="Arial" w:eastAsiaTheme="minorEastAsia" w:hAnsi="Arial" w:cs="Arial"/>
          <w:b/>
          <w:sz w:val="24"/>
          <w:szCs w:val="24"/>
          <w:u w:val="single"/>
          <w:lang w:val="en-US" w:eastAsia="ja-JP"/>
        </w:rPr>
        <w:t>Gas Safety Checks</w:t>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7D0348" w:rsidRDefault="007D0348" w:rsidP="007D0348">
      <w:pPr>
        <w:autoSpaceDE w:val="0"/>
        <w:autoSpaceDN w:val="0"/>
        <w:adjustRightInd w:val="0"/>
        <w:spacing w:after="0" w:line="240" w:lineRule="auto"/>
        <w:rPr>
          <w:rFonts w:ascii="Arial" w:hAnsi="Arial" w:cs="Arial"/>
          <w:sz w:val="24"/>
          <w:szCs w:val="24"/>
          <w:lang w:val="en"/>
        </w:rPr>
      </w:pP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7D0348">
        <w:rPr>
          <w:rFonts w:ascii="Arial" w:hAnsi="Arial" w:cs="Arial"/>
          <w:b/>
          <w:bCs/>
          <w:color w:val="000000"/>
          <w:sz w:val="24"/>
          <w:szCs w:val="24"/>
          <w:u w:val="single"/>
        </w:rPr>
        <w:t xml:space="preserve">Forced Entry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74228" w:rsidRDefault="00A74228" w:rsidP="00867EC3">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0F0650">
        <w:rPr>
          <w:rFonts w:ascii="Arial" w:eastAsiaTheme="minorEastAsia" w:hAnsi="Arial" w:cs="Arial"/>
          <w:b/>
          <w:sz w:val="24"/>
          <w:szCs w:val="24"/>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3C647C" w:rsidRPr="001630B6" w:rsidRDefault="003C647C" w:rsidP="00F83B51">
      <w:pPr>
        <w:tabs>
          <w:tab w:val="left" w:pos="5174"/>
        </w:tabs>
        <w:rPr>
          <w:rFonts w:ascii="Arial" w:eastAsiaTheme="minorEastAsia" w:hAnsi="Arial" w:cs="Arial"/>
          <w:sz w:val="28"/>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2D0D5F">
        <w:rPr>
          <w:rFonts w:ascii="Arial" w:hAnsi="Arial" w:cs="Arial"/>
          <w:b/>
          <w:sz w:val="24"/>
          <w:szCs w:val="24"/>
          <w:u w:val="single"/>
        </w:rPr>
        <w:t xml:space="preserve">Resident </w:t>
      </w:r>
      <w:r w:rsidR="002F5929" w:rsidRPr="002D0D5F">
        <w:rPr>
          <w:rFonts w:ascii="Arial" w:hAnsi="Arial" w:cs="Arial"/>
          <w:b/>
          <w:sz w:val="24"/>
          <w:szCs w:val="24"/>
          <w:u w:val="single"/>
        </w:rPr>
        <w:t>Participation</w:t>
      </w:r>
    </w:p>
    <w:p w:rsidR="005C1C09"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D25A4F" w:rsidRDefault="00D25A4F" w:rsidP="00C002C5">
      <w:pPr>
        <w:rPr>
          <w:rFonts w:ascii="Arial" w:hAnsi="Arial" w:cs="Arial"/>
          <w:sz w:val="24"/>
          <w:szCs w:val="24"/>
        </w:rPr>
      </w:pPr>
    </w:p>
    <w:p w:rsidR="00D25A4F" w:rsidRPr="00005C87" w:rsidRDefault="00D25A4F" w:rsidP="00C002C5">
      <w:pPr>
        <w:rPr>
          <w:rFonts w:ascii="Arial" w:hAnsi="Arial" w:cs="Arial"/>
          <w:sz w:val="24"/>
          <w:szCs w:val="24"/>
        </w:rPr>
      </w:pPr>
    </w:p>
    <w:p w:rsidR="00C92648" w:rsidRDefault="00DF0F59" w:rsidP="00C002C5">
      <w:pPr>
        <w:rPr>
          <w:rFonts w:ascii="Arial" w:hAnsi="Arial" w:cs="Arial"/>
          <w:b/>
          <w:sz w:val="24"/>
          <w:szCs w:val="24"/>
          <w:u w:val="single"/>
        </w:rPr>
      </w:pPr>
      <w:r>
        <w:rPr>
          <w:rFonts w:ascii="Arial" w:hAnsi="Arial" w:cs="Arial"/>
          <w:b/>
          <w:sz w:val="24"/>
          <w:szCs w:val="24"/>
          <w:u w:val="single"/>
        </w:rPr>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575D84" w:rsidRPr="00D25A4F" w:rsidRDefault="00C97EE2" w:rsidP="00D25A4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575D84" w:rsidRPr="00823EE4" w:rsidRDefault="00575D84" w:rsidP="00823EE4">
      <w:pPr>
        <w:autoSpaceDE w:val="0"/>
        <w:autoSpaceDN w:val="0"/>
        <w:adjustRightInd w:val="0"/>
        <w:spacing w:after="0" w:line="240" w:lineRule="auto"/>
        <w:rPr>
          <w:rFonts w:ascii="Arial" w:hAnsi="Arial" w:cs="Arial"/>
          <w:color w:val="000000"/>
          <w:sz w:val="24"/>
          <w:szCs w:val="24"/>
        </w:rPr>
      </w:pPr>
    </w:p>
    <w:p w:rsidR="00575D84" w:rsidRPr="00575D84" w:rsidRDefault="00575D84" w:rsidP="00575D84">
      <w:pPr>
        <w:jc w:val="center"/>
        <w:rPr>
          <w:b/>
          <w:color w:val="FF0000"/>
          <w:sz w:val="72"/>
          <w:szCs w:val="72"/>
          <w:u w:val="single"/>
        </w:rPr>
      </w:pPr>
      <w:r w:rsidRPr="002D4467">
        <w:rPr>
          <w:b/>
          <w:color w:val="FF0000"/>
          <w:sz w:val="72"/>
          <w:szCs w:val="72"/>
          <w:u w:val="single"/>
        </w:rPr>
        <w:t xml:space="preserve">NOTICE TO </w:t>
      </w:r>
      <w:r>
        <w:rPr>
          <w:b/>
          <w:color w:val="FF0000"/>
          <w:sz w:val="72"/>
          <w:szCs w:val="72"/>
          <w:u w:val="single"/>
        </w:rPr>
        <w:t>TENANTS/</w:t>
      </w:r>
      <w:r w:rsidRPr="002D4467">
        <w:rPr>
          <w:b/>
          <w:color w:val="FF0000"/>
          <w:sz w:val="72"/>
          <w:szCs w:val="72"/>
          <w:u w:val="single"/>
        </w:rPr>
        <w:t>CUSTOMERS</w:t>
      </w:r>
    </w:p>
    <w:p w:rsidR="00575D84" w:rsidRDefault="00575D84" w:rsidP="00575D84">
      <w:pPr>
        <w:jc w:val="center"/>
        <w:rPr>
          <w:b/>
          <w:color w:val="000000"/>
          <w:sz w:val="56"/>
          <w:szCs w:val="56"/>
        </w:rPr>
      </w:pPr>
      <w:r>
        <w:rPr>
          <w:b/>
          <w:sz w:val="56"/>
          <w:szCs w:val="56"/>
        </w:rPr>
        <w:t xml:space="preserve">WE ARE HERE TO ASSIST YOU WITH YOUR ENQUIRY HOWEVER, </w:t>
      </w:r>
      <w:r>
        <w:rPr>
          <w:b/>
          <w:color w:val="FF0000"/>
          <w:sz w:val="56"/>
          <w:szCs w:val="56"/>
        </w:rPr>
        <w:t xml:space="preserve">WE WILL NOT TOLERATE THREATS, ABUSE, OR RUDENESS </w:t>
      </w:r>
      <w:r>
        <w:rPr>
          <w:b/>
          <w:color w:val="000000"/>
          <w:sz w:val="56"/>
          <w:szCs w:val="56"/>
        </w:rPr>
        <w:t>TO STAFF WHO ARE DOING THEIR BEST TO HELP YOU</w:t>
      </w:r>
    </w:p>
    <w:p w:rsidR="00575D84" w:rsidRDefault="00575D84" w:rsidP="00D25A4F">
      <w:pPr>
        <w:jc w:val="center"/>
        <w:rPr>
          <w:b/>
          <w:color w:val="000000"/>
          <w:sz w:val="56"/>
          <w:szCs w:val="56"/>
        </w:rPr>
      </w:pPr>
      <w:r>
        <w:rPr>
          <w:b/>
          <w:color w:val="000000"/>
          <w:sz w:val="56"/>
          <w:szCs w:val="56"/>
        </w:rPr>
        <w:t>IF YOU USE THREATS OR ABUSIVE LANGUAGE TO ANY MEMBER OF STAFF AT THIS OFFICE OR WHILST THEY CARRY OUT THEIR DUTIES ELSEWHERE ON THE ESTATE, KILBURN SQUARE HOUSING CO-OP WILL TAKE LEGAL ACTION UNDER THE TERMS OF YOUR TENANCY/LEASE CONDITIONS</w:t>
      </w:r>
    </w:p>
    <w:p w:rsidR="00575D84" w:rsidRDefault="00575D84" w:rsidP="00575D84">
      <w:pPr>
        <w:jc w:val="center"/>
        <w:rPr>
          <w:b/>
          <w:color w:val="FF0000"/>
          <w:sz w:val="56"/>
          <w:szCs w:val="56"/>
        </w:rPr>
      </w:pPr>
      <w:r>
        <w:rPr>
          <w:b/>
          <w:color w:val="FF0000"/>
          <w:sz w:val="56"/>
          <w:szCs w:val="56"/>
        </w:rPr>
        <w:t xml:space="preserve">IF YOU ARE ABUSIVE IN THE OFFICE AREA WE WILL CALL THE POLICE IF NECESSARY . </w:t>
      </w:r>
    </w:p>
    <w:p w:rsidR="00823EE4" w:rsidRDefault="00575D84" w:rsidP="00575D84">
      <w:pPr>
        <w:jc w:val="center"/>
        <w:rPr>
          <w:rFonts w:ascii="Arial" w:hAnsi="Arial" w:cs="Arial"/>
          <w:b/>
          <w:sz w:val="24"/>
          <w:szCs w:val="24"/>
          <w:u w:val="single"/>
        </w:rPr>
      </w:pPr>
      <w:r>
        <w:rPr>
          <w:b/>
          <w:color w:val="FF0000"/>
          <w:sz w:val="56"/>
          <w:szCs w:val="56"/>
        </w:rPr>
        <w:t>PLEASE BE ADVISED THAT THE SERVICES AT THE KILBURN SQUARE OFFICE WILL BE WITHDRAWN, AND THAT YOU WILL NEED TO CONTACT BRENT CIVIC CENTRE DIRECTLY TO DEAL WITH ANY QUERIES</w:t>
      </w:r>
    </w:p>
    <w:p w:rsidR="00823EE4" w:rsidRDefault="00823EE4" w:rsidP="00B42332">
      <w:pPr>
        <w:pStyle w:val="NoSpacing"/>
        <w:rPr>
          <w:rFonts w:ascii="Arial" w:hAnsi="Arial" w:cs="Arial"/>
          <w:b/>
          <w:sz w:val="24"/>
          <w:szCs w:val="24"/>
          <w:u w:val="single"/>
        </w:rPr>
      </w:pPr>
    </w:p>
    <w:p w:rsidR="00823EE4" w:rsidRPr="00823EE4" w:rsidRDefault="00823EE4" w:rsidP="00823EE4">
      <w:pPr>
        <w:autoSpaceDE w:val="0"/>
        <w:autoSpaceDN w:val="0"/>
        <w:adjustRightInd w:val="0"/>
        <w:spacing w:after="0" w:line="240" w:lineRule="auto"/>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823EE4" w:rsidRPr="005F780F" w:rsidRDefault="00823EE4" w:rsidP="005F780F">
      <w:pPr>
        <w:autoSpaceDE w:val="0"/>
        <w:autoSpaceDN w:val="0"/>
        <w:adjustRightInd w:val="0"/>
        <w:spacing w:after="0" w:line="240" w:lineRule="auto"/>
        <w:ind w:left="360"/>
        <w:rPr>
          <w:rFonts w:ascii="Arial" w:hAnsi="Arial" w:cs="Arial"/>
          <w:color w:val="000000"/>
          <w:sz w:val="24"/>
          <w:szCs w:val="24"/>
        </w:rPr>
      </w:pPr>
      <w:r w:rsidRPr="005F780F">
        <w:rPr>
          <w:rFonts w:ascii="Arial" w:hAnsi="Arial" w:cs="Arial"/>
          <w:color w:val="000000"/>
          <w:sz w:val="24"/>
          <w:szCs w:val="24"/>
        </w:rPr>
        <w:t xml:space="preserve"> </w:t>
      </w:r>
    </w:p>
    <w:p w:rsidR="00B42332" w:rsidRDefault="00B42332" w:rsidP="00B42332">
      <w:pPr>
        <w:pStyle w:val="NoSpacing"/>
        <w:rPr>
          <w:rFonts w:ascii="Arial" w:hAnsi="Arial" w:cs="Arial"/>
          <w:b/>
          <w:sz w:val="24"/>
          <w:szCs w:val="24"/>
          <w:u w:val="single"/>
        </w:rPr>
      </w:pPr>
      <w:r w:rsidRPr="00C075F4">
        <w:rPr>
          <w:rFonts w:ascii="Arial" w:hAnsi="Arial" w:cs="Arial"/>
          <w:b/>
          <w:sz w:val="24"/>
          <w:szCs w:val="24"/>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5C1C09" w:rsidRPr="005F780F" w:rsidRDefault="00A237BD" w:rsidP="005F78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87FD6" w:rsidRDefault="00887FD6" w:rsidP="00C97EE2">
      <w:pPr>
        <w:shd w:val="clear" w:color="auto" w:fill="FFFFFF"/>
        <w:spacing w:after="100" w:afterAutospacing="1" w:line="240" w:lineRule="auto"/>
        <w:rPr>
          <w:rFonts w:ascii="Arial" w:hAnsi="Arial" w:cs="Arial"/>
          <w:b/>
          <w:sz w:val="24"/>
          <w:szCs w:val="24"/>
          <w:u w:val="single"/>
        </w:rPr>
      </w:pPr>
    </w:p>
    <w:p w:rsidR="00820580" w:rsidRDefault="00A237BD"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A237BD" w:rsidRDefault="0004149E" w:rsidP="003C647C">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074783" w:rsidRDefault="00074783" w:rsidP="00A237BD">
      <w:pPr>
        <w:rPr>
          <w:rFonts w:ascii="Arial" w:hAnsi="Arial" w:cs="Arial"/>
          <w:b/>
          <w:color w:val="339966"/>
          <w:sz w:val="44"/>
          <w:szCs w:val="44"/>
        </w:rPr>
      </w:pPr>
    </w:p>
    <w:p w:rsidR="003D7DED" w:rsidRDefault="00A237BD" w:rsidP="00A237BD">
      <w:pPr>
        <w:rPr>
          <w:rFonts w:ascii="Arial" w:hAnsi="Arial" w:cs="Arial"/>
          <w:b/>
          <w:color w:val="339966"/>
          <w:sz w:val="44"/>
          <w:szCs w:val="44"/>
        </w:rPr>
      </w:pPr>
      <w:r w:rsidRPr="00B57FDB">
        <w:rPr>
          <w:rFonts w:ascii="Arial" w:hAnsi="Arial" w:cs="Arial"/>
          <w:b/>
          <w:color w:val="339966"/>
          <w:sz w:val="44"/>
          <w:szCs w:val="44"/>
        </w:rPr>
        <w:t>Hel</w:t>
      </w:r>
      <w:r>
        <w:rPr>
          <w:rFonts w:ascii="Arial" w:hAnsi="Arial" w:cs="Arial"/>
          <w:b/>
          <w:color w:val="339966"/>
          <w:sz w:val="44"/>
          <w:szCs w:val="44"/>
        </w:rPr>
        <w:t>p with your Rent</w:t>
      </w:r>
    </w:p>
    <w:p w:rsidR="003D7DED" w:rsidRPr="00EC5C05" w:rsidRDefault="003D7DED" w:rsidP="003D7DED">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967199" w:rsidRPr="00EC5C05" w:rsidRDefault="00967199" w:rsidP="0096719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enants</w:t>
      </w:r>
      <w:r w:rsidR="00A237BD" w:rsidRPr="00EC5C05">
        <w:rPr>
          <w:rFonts w:ascii="Arial" w:hAnsi="Arial" w:cs="Arial"/>
          <w:b/>
          <w:color w:val="00B050"/>
          <w:sz w:val="24"/>
          <w:szCs w:val="24"/>
        </w:rPr>
        <w:t xml:space="preserve"> are reminded</w:t>
      </w:r>
      <w:r w:rsidRPr="00EC5C05">
        <w:rPr>
          <w:rFonts w:ascii="Arial" w:hAnsi="Arial" w:cs="Arial"/>
          <w:b/>
          <w:color w:val="00B050"/>
          <w:sz w:val="24"/>
          <w:szCs w:val="24"/>
        </w:rPr>
        <w:t xml:space="preserve">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w:t>
      </w:r>
      <w:r w:rsidR="00EC5C05" w:rsidRPr="00EC5C05">
        <w:rPr>
          <w:rFonts w:ascii="Arial" w:hAnsi="Arial" w:cs="Arial"/>
          <w:b/>
          <w:color w:val="00B050"/>
          <w:sz w:val="24"/>
          <w:szCs w:val="24"/>
        </w:rPr>
        <w:t xml:space="preserve"> or</w:t>
      </w:r>
      <w:r w:rsidRPr="00EC5C05">
        <w:rPr>
          <w:rFonts w:ascii="Arial" w:hAnsi="Arial" w:cs="Arial"/>
          <w:b/>
          <w:color w:val="00B050"/>
          <w:sz w:val="24"/>
          <w:szCs w:val="24"/>
        </w:rPr>
        <w:t xml:space="preserve">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967199" w:rsidRPr="00EC5C05" w:rsidRDefault="00A237BD" w:rsidP="00967199">
      <w:pPr>
        <w:pStyle w:val="NoSpacing"/>
        <w:rPr>
          <w:rFonts w:ascii="Arial" w:hAnsi="Arial" w:cs="Arial"/>
          <w:sz w:val="24"/>
          <w:szCs w:val="24"/>
        </w:rPr>
      </w:pPr>
      <w:r w:rsidRPr="00EC5C05">
        <w:rPr>
          <w:rFonts w:ascii="Arial" w:hAnsi="Arial" w:cs="Arial"/>
          <w:sz w:val="24"/>
          <w:szCs w:val="24"/>
        </w:rPr>
        <w:t xml:space="preserve"> </w:t>
      </w:r>
    </w:p>
    <w:p w:rsidR="00EC5C05" w:rsidRPr="00EC5C05" w:rsidRDefault="00EC5C05" w:rsidP="00EC5C05">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sidR="001630B6">
        <w:rPr>
          <w:rFonts w:ascii="Arial" w:hAnsi="Arial" w:cs="Arial"/>
          <w:sz w:val="24"/>
          <w:szCs w:val="24"/>
          <w:lang w:val="en"/>
        </w:rPr>
        <w:t>.</w:t>
      </w: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However, we recognise that there are many reasons </w:t>
      </w:r>
      <w:r w:rsidR="00967199" w:rsidRPr="00EC5C05">
        <w:rPr>
          <w:rFonts w:ascii="Arial" w:hAnsi="Arial" w:cs="Arial"/>
          <w:sz w:val="24"/>
          <w:szCs w:val="24"/>
        </w:rPr>
        <w:t>why</w:t>
      </w:r>
      <w:r w:rsidRPr="00EC5C05">
        <w:rPr>
          <w:rFonts w:ascii="Arial" w:hAnsi="Arial" w:cs="Arial"/>
          <w:sz w:val="24"/>
          <w:szCs w:val="24"/>
        </w:rPr>
        <w:t xml:space="preserve"> a tenant </w:t>
      </w:r>
      <w:r w:rsidR="00967199" w:rsidRPr="00EC5C05">
        <w:rPr>
          <w:rFonts w:ascii="Arial" w:hAnsi="Arial" w:cs="Arial"/>
          <w:sz w:val="24"/>
          <w:szCs w:val="24"/>
        </w:rPr>
        <w:t xml:space="preserve">may </w:t>
      </w:r>
      <w:r w:rsidRPr="00EC5C05">
        <w:rPr>
          <w:rFonts w:ascii="Arial" w:hAnsi="Arial" w:cs="Arial"/>
          <w:sz w:val="24"/>
          <w:szCs w:val="24"/>
        </w:rPr>
        <w:t>hav</w:t>
      </w:r>
      <w:r w:rsidR="00967199" w:rsidRPr="00EC5C05">
        <w:rPr>
          <w:rFonts w:ascii="Arial" w:hAnsi="Arial" w:cs="Arial"/>
          <w:sz w:val="24"/>
          <w:szCs w:val="24"/>
        </w:rPr>
        <w:t>e rent</w:t>
      </w:r>
      <w:r w:rsidRPr="00EC5C05">
        <w:rPr>
          <w:rFonts w:ascii="Arial" w:hAnsi="Arial" w:cs="Arial"/>
          <w:sz w:val="24"/>
          <w:szCs w:val="24"/>
        </w:rPr>
        <w:t xml:space="preserve"> arrears</w:t>
      </w:r>
      <w:r w:rsidR="00967199" w:rsidRPr="00EC5C05">
        <w:rPr>
          <w:rFonts w:ascii="Arial" w:hAnsi="Arial" w:cs="Arial"/>
          <w:sz w:val="24"/>
          <w:szCs w:val="24"/>
        </w:rPr>
        <w:t xml:space="preserve">. </w:t>
      </w:r>
    </w:p>
    <w:p w:rsidR="00967199" w:rsidRPr="00EC5C05" w:rsidRDefault="00967199" w:rsidP="00967199">
      <w:pPr>
        <w:pStyle w:val="NoSpacing"/>
        <w:rPr>
          <w:rFonts w:ascii="Arial" w:hAnsi="Arial" w:cs="Arial"/>
          <w:sz w:val="24"/>
          <w:szCs w:val="24"/>
        </w:rPr>
      </w:pPr>
    </w:p>
    <w:p w:rsidR="001B4F8F" w:rsidRDefault="00967199" w:rsidP="00EC5C05">
      <w:pPr>
        <w:pStyle w:val="NoSpacing"/>
        <w:rPr>
          <w:rFonts w:ascii="Arial" w:hAnsi="Arial" w:cs="Arial"/>
          <w:sz w:val="24"/>
          <w:szCs w:val="24"/>
        </w:rPr>
      </w:pPr>
      <w:r w:rsidRPr="00EC5C05">
        <w:rPr>
          <w:rFonts w:ascii="Arial" w:hAnsi="Arial" w:cs="Arial"/>
          <w:sz w:val="24"/>
          <w:szCs w:val="24"/>
        </w:rPr>
        <w:t>I</w:t>
      </w:r>
      <w:r w:rsidR="00A237BD" w:rsidRPr="00EC5C05">
        <w:rPr>
          <w:rFonts w:ascii="Arial" w:hAnsi="Arial" w:cs="Arial"/>
          <w:sz w:val="24"/>
          <w:szCs w:val="24"/>
        </w:rPr>
        <w:t>f you have rent arrears and we have written to you, you must contact the Co-op office</w:t>
      </w:r>
      <w:r w:rsidR="00EC5C05">
        <w:rPr>
          <w:rFonts w:ascii="Arial" w:hAnsi="Arial" w:cs="Arial"/>
          <w:sz w:val="24"/>
          <w:szCs w:val="24"/>
        </w:rPr>
        <w:t xml:space="preserve">. </w:t>
      </w:r>
    </w:p>
    <w:p w:rsidR="001B4F8F" w:rsidRDefault="001B4F8F" w:rsidP="00EC5C05">
      <w:pPr>
        <w:pStyle w:val="NoSpacing"/>
        <w:rPr>
          <w:rFonts w:ascii="Arial" w:hAnsi="Arial" w:cs="Arial"/>
          <w:sz w:val="24"/>
          <w:szCs w:val="24"/>
        </w:rPr>
      </w:pPr>
    </w:p>
    <w:p w:rsidR="00EC5C05" w:rsidRPr="00EC5C05" w:rsidRDefault="00EC5C05" w:rsidP="00EC5C05">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1B4F8F" w:rsidRDefault="001B4F8F" w:rsidP="00967199">
      <w:pPr>
        <w:pStyle w:val="NoSpacing"/>
        <w:rPr>
          <w:rFonts w:ascii="Arial" w:hAnsi="Arial" w:cs="Arial"/>
          <w:sz w:val="24"/>
          <w:szCs w:val="24"/>
        </w:rPr>
      </w:pP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B42332" w:rsidRDefault="001B4F8F" w:rsidP="00B42332">
      <w:pPr>
        <w:pStyle w:val="NoSpacing"/>
        <w:rPr>
          <w:rFonts w:ascii="Arial" w:hAnsi="Arial" w:cs="Arial"/>
          <w:sz w:val="24"/>
          <w:szCs w:val="24"/>
        </w:rPr>
      </w:pPr>
      <w:r>
        <w:rPr>
          <w:rFonts w:ascii="Arial" w:hAnsi="Arial" w:cs="Arial"/>
          <w:sz w:val="24"/>
          <w:szCs w:val="24"/>
        </w:rPr>
        <w:t>And</w:t>
      </w:r>
      <w:r w:rsidR="00A237BD" w:rsidRPr="00EC5C05">
        <w:rPr>
          <w:rFonts w:ascii="Arial" w:hAnsi="Arial" w:cs="Arial"/>
          <w:sz w:val="24"/>
          <w:szCs w:val="24"/>
        </w:rPr>
        <w:t xml:space="preserve"> arrange a repayment plan to reduce and clear the arrears. </w:t>
      </w:r>
    </w:p>
    <w:p w:rsidR="00EC5C05" w:rsidRPr="00B42332" w:rsidRDefault="00EC5C05" w:rsidP="00B42332">
      <w:pPr>
        <w:pStyle w:val="NoSpacing"/>
        <w:rPr>
          <w:rFonts w:ascii="Arial" w:hAnsi="Arial" w:cs="Arial"/>
          <w:sz w:val="24"/>
          <w:szCs w:val="24"/>
        </w:rPr>
      </w:pPr>
    </w:p>
    <w:p w:rsidR="00A237BD" w:rsidRPr="00EC5C05" w:rsidRDefault="00A237BD" w:rsidP="00A237BD">
      <w:pPr>
        <w:rPr>
          <w:rFonts w:ascii="Arial" w:hAnsi="Arial" w:cs="Arial"/>
          <w:b/>
          <w:sz w:val="28"/>
          <w:szCs w:val="28"/>
          <w:u w:val="single"/>
        </w:rPr>
      </w:pPr>
      <w:r w:rsidRPr="00EC5C05">
        <w:rPr>
          <w:rFonts w:ascii="Arial" w:hAnsi="Arial" w:cs="Arial"/>
          <w:b/>
          <w:sz w:val="28"/>
          <w:szCs w:val="28"/>
          <w:u w:val="single"/>
        </w:rPr>
        <w:t>Housing Benefit</w:t>
      </w:r>
    </w:p>
    <w:p w:rsidR="00A237BD" w:rsidRDefault="00A237BD" w:rsidP="00A237BD">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A237BD" w:rsidRPr="004B0103" w:rsidRDefault="00B42332" w:rsidP="00A237BD">
      <w:pPr>
        <w:rPr>
          <w:rFonts w:ascii="Arial" w:hAnsi="Arial" w:cs="Arial"/>
          <w:b/>
          <w:sz w:val="28"/>
          <w:szCs w:val="28"/>
        </w:rPr>
      </w:pPr>
      <w:r>
        <w:rPr>
          <w:rFonts w:ascii="Arial" w:hAnsi="Arial" w:cs="Arial"/>
          <w:b/>
          <w:sz w:val="28"/>
          <w:szCs w:val="28"/>
        </w:rPr>
        <w:t>We can help you to do this.</w:t>
      </w:r>
    </w:p>
    <w:p w:rsidR="00A74228" w:rsidRPr="00887FD6" w:rsidRDefault="00A237BD" w:rsidP="00887FD6">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887FD6" w:rsidRPr="005F780F" w:rsidRDefault="00887FD6" w:rsidP="005F780F">
      <w:pPr>
        <w:spacing w:after="0" w:line="240" w:lineRule="auto"/>
        <w:jc w:val="center"/>
        <w:rPr>
          <w:rFonts w:ascii="Arial" w:eastAsia="Times New Roman" w:hAnsi="Arial" w:cs="Arial"/>
          <w:color w:val="222222"/>
          <w:sz w:val="24"/>
          <w:szCs w:val="24"/>
          <w:lang w:eastAsia="en-GB"/>
        </w:rPr>
      </w:pPr>
    </w:p>
    <w:p w:rsidR="00DF0F59" w:rsidRDefault="00DF0F59" w:rsidP="00CF570F">
      <w:pPr>
        <w:pStyle w:val="NoSpacing"/>
        <w:rPr>
          <w:rFonts w:ascii="Arial" w:hAnsi="Arial" w:cs="Arial"/>
          <w:b/>
          <w:sz w:val="24"/>
          <w:szCs w:val="24"/>
          <w:u w:val="single"/>
        </w:rPr>
      </w:pPr>
      <w:r>
        <w:rPr>
          <w:rFonts w:ascii="Arial" w:hAnsi="Arial" w:cs="Arial"/>
          <w:b/>
          <w:sz w:val="24"/>
          <w:szCs w:val="24"/>
          <w:u w:val="single"/>
        </w:rPr>
        <w:t xml:space="preserve">Behaviour </w:t>
      </w:r>
      <w:r w:rsidRPr="00DF0F59">
        <w:rPr>
          <w:rFonts w:ascii="Arial" w:hAnsi="Arial" w:cs="Arial"/>
          <w:b/>
          <w:sz w:val="24"/>
          <w:szCs w:val="24"/>
          <w:u w:val="single"/>
        </w:rPr>
        <w:t>of Children</w:t>
      </w:r>
      <w:r>
        <w:rPr>
          <w:rFonts w:ascii="Arial" w:hAnsi="Arial" w:cs="Arial"/>
          <w:b/>
          <w:sz w:val="24"/>
          <w:szCs w:val="24"/>
          <w:u w:val="single"/>
        </w:rPr>
        <w:t xml:space="preserve"> on the estate</w:t>
      </w:r>
    </w:p>
    <w:p w:rsidR="00DF0F59" w:rsidRDefault="00DF0F59" w:rsidP="00CF570F">
      <w:pPr>
        <w:pStyle w:val="NoSpacing"/>
        <w:rPr>
          <w:rFonts w:ascii="Arial" w:hAnsi="Arial" w:cs="Arial"/>
          <w:b/>
          <w:sz w:val="24"/>
          <w:szCs w:val="24"/>
          <w:u w:val="single"/>
        </w:rPr>
      </w:pPr>
    </w:p>
    <w:p w:rsidR="00DF0F59" w:rsidRDefault="009F082B" w:rsidP="00CF570F">
      <w:pPr>
        <w:pStyle w:val="NoSpacing"/>
        <w:rPr>
          <w:rFonts w:ascii="Arial" w:hAnsi="Arial" w:cs="Arial"/>
          <w:sz w:val="24"/>
          <w:szCs w:val="24"/>
        </w:rPr>
      </w:pPr>
      <w:r>
        <w:rPr>
          <w:rFonts w:ascii="Arial" w:hAnsi="Arial" w:cs="Arial"/>
          <w:sz w:val="24"/>
          <w:szCs w:val="24"/>
        </w:rPr>
        <w:t>All</w:t>
      </w:r>
      <w:r w:rsidR="00DF0F59">
        <w:rPr>
          <w:rFonts w:ascii="Arial" w:hAnsi="Arial" w:cs="Arial"/>
          <w:sz w:val="24"/>
          <w:szCs w:val="24"/>
        </w:rPr>
        <w:t xml:space="preserve"> parent</w:t>
      </w:r>
      <w:r w:rsidR="007D6F48">
        <w:rPr>
          <w:rFonts w:ascii="Arial" w:hAnsi="Arial" w:cs="Arial"/>
          <w:sz w:val="24"/>
          <w:szCs w:val="24"/>
        </w:rPr>
        <w:t>s</w:t>
      </w:r>
      <w:r w:rsidR="00DF0F59">
        <w:rPr>
          <w:rFonts w:ascii="Arial" w:hAnsi="Arial" w:cs="Arial"/>
          <w:sz w:val="24"/>
          <w:szCs w:val="24"/>
        </w:rPr>
        <w:t xml:space="preserve"> must ensure that they take full </w:t>
      </w:r>
      <w:r w:rsidR="00642369">
        <w:rPr>
          <w:rFonts w:ascii="Arial" w:hAnsi="Arial" w:cs="Arial"/>
          <w:sz w:val="24"/>
          <w:szCs w:val="24"/>
        </w:rPr>
        <w:t>responsibility for the behavior of their children and their friends</w:t>
      </w:r>
      <w:r w:rsidR="007D6F48">
        <w:rPr>
          <w:rFonts w:ascii="Arial" w:hAnsi="Arial" w:cs="Arial"/>
          <w:sz w:val="24"/>
          <w:szCs w:val="24"/>
        </w:rPr>
        <w:t>. T</w:t>
      </w:r>
      <w:r w:rsidR="00642369">
        <w:rPr>
          <w:rFonts w:ascii="Arial" w:hAnsi="Arial" w:cs="Arial"/>
          <w:sz w:val="24"/>
          <w:szCs w:val="24"/>
        </w:rPr>
        <w:t>his includes when your child is playing on the estate.</w:t>
      </w:r>
      <w:r w:rsidR="00B90106">
        <w:rPr>
          <w:rFonts w:ascii="Arial" w:hAnsi="Arial" w:cs="Arial"/>
          <w:sz w:val="24"/>
          <w:szCs w:val="24"/>
        </w:rPr>
        <w:t xml:space="preserve">  Parents and guardians must ensure that they know the whereabouts of their children and you should monitor your children when they </w:t>
      </w:r>
      <w:r w:rsidR="007D6F48">
        <w:rPr>
          <w:rFonts w:ascii="Arial" w:hAnsi="Arial" w:cs="Arial"/>
          <w:sz w:val="24"/>
          <w:szCs w:val="24"/>
        </w:rPr>
        <w:t xml:space="preserve">are </w:t>
      </w:r>
      <w:r w:rsidR="00B90106">
        <w:rPr>
          <w:rFonts w:ascii="Arial" w:hAnsi="Arial" w:cs="Arial"/>
          <w:sz w:val="24"/>
          <w:szCs w:val="24"/>
        </w:rPr>
        <w:t xml:space="preserve">out </w:t>
      </w:r>
      <w:r w:rsidR="00B9608D">
        <w:rPr>
          <w:rFonts w:ascii="Arial" w:hAnsi="Arial" w:cs="Arial"/>
          <w:sz w:val="24"/>
          <w:szCs w:val="24"/>
        </w:rPr>
        <w:t>to ensure they are safe.</w:t>
      </w:r>
    </w:p>
    <w:p w:rsidR="005362E5" w:rsidRDefault="005362E5" w:rsidP="00CF570F">
      <w:pPr>
        <w:pStyle w:val="NoSpacing"/>
        <w:rPr>
          <w:rFonts w:ascii="Arial" w:hAnsi="Arial" w:cs="Arial"/>
          <w:sz w:val="24"/>
          <w:szCs w:val="24"/>
        </w:rPr>
      </w:pPr>
    </w:p>
    <w:p w:rsidR="00DF0F59" w:rsidRDefault="007E53CD" w:rsidP="00CF570F">
      <w:pPr>
        <w:pStyle w:val="NoSpacing"/>
        <w:rPr>
          <w:rFonts w:ascii="Arial" w:hAnsi="Arial" w:cs="Arial"/>
          <w:sz w:val="24"/>
          <w:szCs w:val="24"/>
        </w:rPr>
      </w:pPr>
      <w:r>
        <w:rPr>
          <w:rFonts w:ascii="Arial" w:hAnsi="Arial" w:cs="Arial"/>
          <w:sz w:val="24"/>
          <w:szCs w:val="24"/>
        </w:rPr>
        <w:t>Failing to ensure that members of household or visitors do not cause a nuisance is a breach of the terms and conditions of your agreement with Brent Council.  Persistent anti- social behaviour may lead to agreements being terminated and the los</w:t>
      </w:r>
      <w:r w:rsidR="007D6F48">
        <w:rPr>
          <w:rFonts w:ascii="Arial" w:hAnsi="Arial" w:cs="Arial"/>
          <w:sz w:val="24"/>
          <w:szCs w:val="24"/>
        </w:rPr>
        <w:t>s</w:t>
      </w:r>
      <w:r>
        <w:rPr>
          <w:rFonts w:ascii="Arial" w:hAnsi="Arial" w:cs="Arial"/>
          <w:sz w:val="24"/>
          <w:szCs w:val="24"/>
        </w:rPr>
        <w:t xml:space="preserve"> of your home.</w:t>
      </w:r>
    </w:p>
    <w:p w:rsidR="003E7785" w:rsidRDefault="003E7785" w:rsidP="00CF570F">
      <w:pPr>
        <w:pStyle w:val="NoSpacing"/>
        <w:rPr>
          <w:rFonts w:ascii="Arial" w:hAnsi="Arial" w:cs="Arial"/>
          <w:sz w:val="24"/>
          <w:szCs w:val="24"/>
        </w:rPr>
      </w:pPr>
    </w:p>
    <w:p w:rsidR="00B5581A" w:rsidRDefault="00B5581A" w:rsidP="003C647C">
      <w:pPr>
        <w:pStyle w:val="NoSpacing"/>
        <w:rPr>
          <w:rFonts w:ascii="Arial" w:hAnsi="Arial" w:cs="Arial"/>
          <w:sz w:val="24"/>
          <w:szCs w:val="24"/>
        </w:rPr>
      </w:pPr>
    </w:p>
    <w:p w:rsidR="007E53CD" w:rsidRDefault="007E53CD" w:rsidP="00B5581A">
      <w:pPr>
        <w:pStyle w:val="NoSpacing"/>
        <w:jc w:val="center"/>
        <w:rPr>
          <w:rFonts w:ascii="Arial" w:hAnsi="Arial" w:cs="Arial"/>
          <w:sz w:val="24"/>
          <w:szCs w:val="24"/>
        </w:rPr>
      </w:pPr>
      <w:r w:rsidRPr="007E53CD">
        <w:rPr>
          <w:rFonts w:ascii="Arial" w:hAnsi="Arial" w:cs="Arial"/>
          <w:b/>
          <w:sz w:val="24"/>
          <w:szCs w:val="24"/>
          <w:u w:val="single"/>
        </w:rPr>
        <w:t>Health and Safety</w:t>
      </w:r>
      <w:r w:rsidR="008623EE">
        <w:rPr>
          <w:rFonts w:ascii="Arial" w:hAnsi="Arial" w:cs="Arial"/>
          <w:b/>
          <w:sz w:val="24"/>
          <w:szCs w:val="24"/>
          <w:u w:val="single"/>
        </w:rPr>
        <w:t xml:space="preserve"> </w:t>
      </w:r>
    </w:p>
    <w:p w:rsidR="007E53CD" w:rsidRDefault="007E53CD" w:rsidP="00CF570F">
      <w:pPr>
        <w:pStyle w:val="NoSpacing"/>
        <w:rPr>
          <w:rFonts w:ascii="Arial" w:hAnsi="Arial" w:cs="Arial"/>
          <w:sz w:val="24"/>
          <w:szCs w:val="24"/>
        </w:rPr>
      </w:pPr>
    </w:p>
    <w:p w:rsidR="008623EE" w:rsidRDefault="00A25617" w:rsidP="00CF570F">
      <w:pPr>
        <w:pStyle w:val="NoSpacing"/>
        <w:rPr>
          <w:rFonts w:ascii="Arial" w:hAnsi="Arial" w:cs="Arial"/>
          <w:sz w:val="24"/>
          <w:szCs w:val="24"/>
        </w:rPr>
      </w:pPr>
      <w:r>
        <w:rPr>
          <w:rFonts w:ascii="Arial" w:hAnsi="Arial" w:cs="Arial"/>
          <w:noProof/>
          <w:sz w:val="24"/>
          <w:szCs w:val="24"/>
          <w:lang w:val="en-GB" w:eastAsia="en-GB"/>
        </w:rPr>
        <w:drawing>
          <wp:inline distT="0" distB="0" distL="0" distR="0" wp14:anchorId="19137A03" wp14:editId="1B3C963D">
            <wp:extent cx="2874010" cy="98565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s-eating-garbage[1].jpg"/>
                    <pic:cNvPicPr/>
                  </pic:nvPicPr>
                  <pic:blipFill>
                    <a:blip r:embed="rId24">
                      <a:extLst>
                        <a:ext uri="{28A0092B-C50C-407E-A947-70E740481C1C}">
                          <a14:useLocalDpi xmlns:a14="http://schemas.microsoft.com/office/drawing/2010/main" val="0"/>
                        </a:ext>
                      </a:extLst>
                    </a:blip>
                    <a:stretch>
                      <a:fillRect/>
                    </a:stretch>
                  </pic:blipFill>
                  <pic:spPr>
                    <a:xfrm>
                      <a:off x="0" y="0"/>
                      <a:ext cx="2884287" cy="989176"/>
                    </a:xfrm>
                    <a:prstGeom prst="rect">
                      <a:avLst/>
                    </a:prstGeom>
                  </pic:spPr>
                </pic:pic>
              </a:graphicData>
            </a:graphic>
          </wp:inline>
        </w:drawing>
      </w:r>
    </w:p>
    <w:p w:rsidR="007E53CD" w:rsidRDefault="006F3D36" w:rsidP="00CF570F">
      <w:pPr>
        <w:pStyle w:val="NoSpacing"/>
        <w:rPr>
          <w:rFonts w:ascii="Arial" w:hAnsi="Arial" w:cs="Arial"/>
          <w:sz w:val="24"/>
          <w:szCs w:val="24"/>
        </w:rPr>
      </w:pPr>
      <w:r>
        <w:rPr>
          <w:rFonts w:ascii="Arial" w:hAnsi="Arial" w:cs="Arial"/>
          <w:sz w:val="24"/>
          <w:szCs w:val="24"/>
        </w:rPr>
        <w:t xml:space="preserve">Rodents on the rise!! We do not want to encourage rodents on our estate please do not leave rubbish outside your front doors or dump bulky items in the yard, this has </w:t>
      </w:r>
      <w:r w:rsidR="00932838">
        <w:rPr>
          <w:rFonts w:ascii="Arial" w:hAnsi="Arial" w:cs="Arial"/>
          <w:sz w:val="24"/>
          <w:szCs w:val="24"/>
        </w:rPr>
        <w:t>led</w:t>
      </w:r>
      <w:r>
        <w:rPr>
          <w:rFonts w:ascii="Arial" w:hAnsi="Arial" w:cs="Arial"/>
          <w:sz w:val="24"/>
          <w:szCs w:val="24"/>
        </w:rPr>
        <w:t xml:space="preserve"> to a rise in rodents and we have had to increase and change the bait we use around the estate to ensure we are managing the increase.  Help us to have a clean estate where were proud to live. </w:t>
      </w:r>
      <w:r w:rsidR="007E53CD">
        <w:rPr>
          <w:rFonts w:ascii="Arial" w:hAnsi="Arial" w:cs="Arial"/>
          <w:sz w:val="24"/>
          <w:szCs w:val="24"/>
        </w:rPr>
        <w:t xml:space="preserve"> </w:t>
      </w:r>
      <w:r w:rsidR="00932838">
        <w:rPr>
          <w:rFonts w:ascii="Arial" w:hAnsi="Arial" w:cs="Arial"/>
          <w:sz w:val="24"/>
          <w:szCs w:val="24"/>
        </w:rPr>
        <w:t>Be</w:t>
      </w:r>
      <w:r w:rsidR="007E53CD">
        <w:rPr>
          <w:rFonts w:ascii="Arial" w:hAnsi="Arial" w:cs="Arial"/>
          <w:sz w:val="24"/>
          <w:szCs w:val="24"/>
        </w:rPr>
        <w:t xml:space="preserve"> aware for health and safety reasons r</w:t>
      </w:r>
      <w:r w:rsidR="007E3B9C">
        <w:rPr>
          <w:rFonts w:ascii="Arial" w:hAnsi="Arial" w:cs="Arial"/>
          <w:sz w:val="24"/>
          <w:szCs w:val="24"/>
        </w:rPr>
        <w:t>ubbish or items must not be left</w:t>
      </w:r>
      <w:r w:rsidR="007E53CD">
        <w:rPr>
          <w:rFonts w:ascii="Arial" w:hAnsi="Arial" w:cs="Arial"/>
          <w:sz w:val="24"/>
          <w:szCs w:val="24"/>
        </w:rPr>
        <w:t xml:space="preserve"> outside your front doors.</w:t>
      </w:r>
    </w:p>
    <w:p w:rsidR="00121EE3" w:rsidRPr="006D2120" w:rsidRDefault="00121EE3" w:rsidP="00CF570F">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225B1C" w:rsidRPr="006A5BCE" w:rsidRDefault="00FE4D36" w:rsidP="006A5BCE">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5C1C09" w:rsidRPr="00225B1C" w:rsidRDefault="005C1C09" w:rsidP="00D13D22">
      <w:pPr>
        <w:spacing w:after="180" w:line="240" w:lineRule="auto"/>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A0796B" w:rsidRDefault="009F082B" w:rsidP="00887FD6">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p w:rsidR="000F0650" w:rsidRDefault="000F0650" w:rsidP="003E7785">
      <w:pPr>
        <w:spacing w:after="0"/>
        <w:rPr>
          <w:rFonts w:ascii="Arial" w:hAnsi="Arial" w:cs="Arial"/>
          <w:sz w:val="24"/>
          <w:szCs w:val="24"/>
        </w:rPr>
      </w:pP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13</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June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July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August 2017</w:t>
                  </w:r>
                </w:p>
                <w:p w:rsidR="006A5BCE"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12</w:t>
                  </w:r>
                  <w:r w:rsidR="00266C06" w:rsidRPr="00A0796B">
                    <w:rPr>
                      <w:rFonts w:ascii="Arial" w:eastAsia="Times New Roman" w:hAnsi="Arial" w:cs="Arial"/>
                      <w:b/>
                      <w:sz w:val="24"/>
                      <w:szCs w:val="24"/>
                      <w:vertAlign w:val="superscript"/>
                      <w:lang w:eastAsia="en-GB"/>
                    </w:rPr>
                    <w:t>th</w:t>
                  </w:r>
                  <w:r w:rsidR="003C647C">
                    <w:rPr>
                      <w:rFonts w:ascii="Arial" w:eastAsia="Times New Roman" w:hAnsi="Arial" w:cs="Arial"/>
                      <w:b/>
                      <w:sz w:val="24"/>
                      <w:szCs w:val="24"/>
                      <w:lang w:eastAsia="en-GB"/>
                    </w:rPr>
                    <w:t xml:space="preserve"> September 2017</w:t>
                  </w:r>
                </w:p>
              </w:tc>
            </w:tr>
          </w:tbl>
          <w:p w:rsidR="00D463A7" w:rsidRPr="000F0650" w:rsidRDefault="00A0796B" w:rsidP="003E7785">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t>General &amp; AGM meetings Thursdays</w:t>
            </w:r>
          </w:p>
          <w:p w:rsidR="00A0796B" w:rsidRP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15</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 General Meeting</w:t>
            </w:r>
          </w:p>
          <w:p w:rsid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p>
          <w:p w:rsidR="005C1C09" w:rsidRDefault="005C1C09" w:rsidP="003E7785">
            <w:pPr>
              <w:rPr>
                <w:rFonts w:ascii="Arial" w:eastAsia="Times New Roman" w:hAnsi="Arial" w:cs="Arial"/>
                <w:b/>
                <w:sz w:val="24"/>
                <w:szCs w:val="24"/>
                <w:lang w:eastAsia="en-GB"/>
              </w:rPr>
            </w:pPr>
          </w:p>
          <w:p w:rsidR="00DA1044" w:rsidRDefault="006C4C08" w:rsidP="003E7785">
            <w:pPr>
              <w:rPr>
                <w:rFonts w:ascii="Arial" w:eastAsia="Times New Roman" w:hAnsi="Arial" w:cs="Arial"/>
                <w:b/>
                <w:sz w:val="24"/>
                <w:szCs w:val="24"/>
                <w:lang w:eastAsia="en-GB"/>
              </w:rPr>
            </w:pPr>
            <w:r>
              <w:rPr>
                <w:noProof/>
                <w:color w:val="0000FF"/>
                <w:lang w:eastAsia="en-GB"/>
              </w:rPr>
              <w:drawing>
                <wp:inline distT="0" distB="0" distL="0" distR="0" wp14:anchorId="30B421C4" wp14:editId="40BBA53E">
                  <wp:extent cx="5953125" cy="8448675"/>
                  <wp:effectExtent l="0" t="0" r="9525" b="9525"/>
                  <wp:docPr id="5" name="irc_mi" descr="Image result for word searches for Jun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d searches for Jun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3125" cy="8448675"/>
                          </a:xfrm>
                          <a:prstGeom prst="rect">
                            <a:avLst/>
                          </a:prstGeom>
                          <a:noFill/>
                          <a:ln>
                            <a:noFill/>
                          </a:ln>
                        </pic:spPr>
                      </pic:pic>
                    </a:graphicData>
                  </a:graphic>
                </wp:inline>
              </w:drawing>
            </w: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Pr="00887FD6" w:rsidRDefault="005C1C09" w:rsidP="003E7785">
            <w:pPr>
              <w:rPr>
                <w:rFonts w:ascii="Arial" w:eastAsia="Times New Roman" w:hAnsi="Arial" w:cs="Arial"/>
                <w:b/>
                <w:sz w:val="24"/>
                <w:szCs w:val="24"/>
                <w:lang w:eastAsia="en-GB"/>
              </w:rPr>
            </w:pPr>
          </w:p>
        </w:tc>
      </w:tr>
    </w:tbl>
    <w:p w:rsidR="00530DC9" w:rsidRDefault="00530DC9" w:rsidP="00D13D22">
      <w:pPr>
        <w:spacing w:before="100" w:beforeAutospacing="1" w:after="100" w:afterAutospacing="1" w:line="240" w:lineRule="auto"/>
        <w:rPr>
          <w:rFonts w:ascii="Verdana" w:eastAsia="Times New Roman" w:hAnsi="Verdana" w:cs="Times New Roman"/>
          <w:sz w:val="24"/>
          <w:szCs w:val="24"/>
          <w:lang w:eastAsia="en-GB"/>
        </w:rPr>
      </w:pPr>
    </w:p>
    <w:p w:rsidR="009336FD" w:rsidRDefault="009336FD">
      <w:pPr>
        <w:spacing w:before="100" w:beforeAutospacing="1" w:after="100" w:afterAutospacing="1" w:line="240" w:lineRule="auto"/>
        <w:rPr>
          <w:rFonts w:ascii="Verdana" w:eastAsia="Times New Roman" w:hAnsi="Verdana" w:cs="Times New Roman"/>
          <w:sz w:val="24"/>
          <w:szCs w:val="24"/>
          <w:lang w:eastAsia="en-GB"/>
        </w:rPr>
      </w:pPr>
    </w:p>
    <w:sectPr w:rsidR="009336FD" w:rsidSect="004047F7">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DDC" w:rsidRDefault="00835DDC" w:rsidP="00E84581">
      <w:pPr>
        <w:spacing w:after="0" w:line="240" w:lineRule="auto"/>
      </w:pPr>
      <w:r>
        <w:separator/>
      </w:r>
    </w:p>
  </w:endnote>
  <w:endnote w:type="continuationSeparator" w:id="0">
    <w:p w:rsidR="00835DDC" w:rsidRDefault="00835DDC"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DDC" w:rsidRDefault="00835DDC" w:rsidP="00E84581">
      <w:pPr>
        <w:spacing w:after="0" w:line="240" w:lineRule="auto"/>
      </w:pPr>
      <w:r>
        <w:separator/>
      </w:r>
    </w:p>
  </w:footnote>
  <w:footnote w:type="continuationSeparator" w:id="0">
    <w:p w:rsidR="00835DDC" w:rsidRDefault="00835DDC"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A7670"/>
    <w:rsid w:val="001B3A0F"/>
    <w:rsid w:val="001B4F8F"/>
    <w:rsid w:val="001F42C5"/>
    <w:rsid w:val="00213C66"/>
    <w:rsid w:val="00225B1C"/>
    <w:rsid w:val="0025473F"/>
    <w:rsid w:val="00266C06"/>
    <w:rsid w:val="00275002"/>
    <w:rsid w:val="00281D46"/>
    <w:rsid w:val="00284EB5"/>
    <w:rsid w:val="002925B3"/>
    <w:rsid w:val="002A0B55"/>
    <w:rsid w:val="002B079E"/>
    <w:rsid w:val="002D0353"/>
    <w:rsid w:val="002D0D5F"/>
    <w:rsid w:val="002F5929"/>
    <w:rsid w:val="002F6965"/>
    <w:rsid w:val="00323202"/>
    <w:rsid w:val="003464B0"/>
    <w:rsid w:val="003500FE"/>
    <w:rsid w:val="0035027A"/>
    <w:rsid w:val="0037357B"/>
    <w:rsid w:val="003852BA"/>
    <w:rsid w:val="003C647C"/>
    <w:rsid w:val="003D7DED"/>
    <w:rsid w:val="003E7785"/>
    <w:rsid w:val="003F29F2"/>
    <w:rsid w:val="004047F7"/>
    <w:rsid w:val="00411C3E"/>
    <w:rsid w:val="004223B2"/>
    <w:rsid w:val="00427410"/>
    <w:rsid w:val="004307B5"/>
    <w:rsid w:val="00472446"/>
    <w:rsid w:val="00472DCA"/>
    <w:rsid w:val="00473E37"/>
    <w:rsid w:val="004B04DC"/>
    <w:rsid w:val="004C0091"/>
    <w:rsid w:val="004E3AFE"/>
    <w:rsid w:val="004E7826"/>
    <w:rsid w:val="004F1F4E"/>
    <w:rsid w:val="0050680D"/>
    <w:rsid w:val="00520877"/>
    <w:rsid w:val="00530DC9"/>
    <w:rsid w:val="00530FB3"/>
    <w:rsid w:val="00533EE0"/>
    <w:rsid w:val="005362E5"/>
    <w:rsid w:val="00573621"/>
    <w:rsid w:val="00575D84"/>
    <w:rsid w:val="0057700B"/>
    <w:rsid w:val="005A63E2"/>
    <w:rsid w:val="005B54DA"/>
    <w:rsid w:val="005C1C09"/>
    <w:rsid w:val="005C528A"/>
    <w:rsid w:val="005D389B"/>
    <w:rsid w:val="005D7C83"/>
    <w:rsid w:val="005E7CAD"/>
    <w:rsid w:val="005F0724"/>
    <w:rsid w:val="005F4257"/>
    <w:rsid w:val="005F780F"/>
    <w:rsid w:val="00607F9E"/>
    <w:rsid w:val="0061681E"/>
    <w:rsid w:val="00622F74"/>
    <w:rsid w:val="00625EB9"/>
    <w:rsid w:val="00636221"/>
    <w:rsid w:val="0064194C"/>
    <w:rsid w:val="00642369"/>
    <w:rsid w:val="006453A2"/>
    <w:rsid w:val="006503F0"/>
    <w:rsid w:val="0065296A"/>
    <w:rsid w:val="0066042F"/>
    <w:rsid w:val="00666B6F"/>
    <w:rsid w:val="0067612C"/>
    <w:rsid w:val="0068415C"/>
    <w:rsid w:val="00692354"/>
    <w:rsid w:val="006A44CA"/>
    <w:rsid w:val="006A5BCE"/>
    <w:rsid w:val="006C4C08"/>
    <w:rsid w:val="006C7F9C"/>
    <w:rsid w:val="006E0B50"/>
    <w:rsid w:val="006F17CF"/>
    <w:rsid w:val="006F3D36"/>
    <w:rsid w:val="006F5A85"/>
    <w:rsid w:val="0072558A"/>
    <w:rsid w:val="00742F7D"/>
    <w:rsid w:val="00764D8E"/>
    <w:rsid w:val="00782FD6"/>
    <w:rsid w:val="00785802"/>
    <w:rsid w:val="00791561"/>
    <w:rsid w:val="00797AFB"/>
    <w:rsid w:val="007A3888"/>
    <w:rsid w:val="007B62EF"/>
    <w:rsid w:val="007D0348"/>
    <w:rsid w:val="007D6F48"/>
    <w:rsid w:val="007D7604"/>
    <w:rsid w:val="007E3B9C"/>
    <w:rsid w:val="007E53CD"/>
    <w:rsid w:val="007F2F07"/>
    <w:rsid w:val="00810951"/>
    <w:rsid w:val="00820580"/>
    <w:rsid w:val="00820F7B"/>
    <w:rsid w:val="00823EE4"/>
    <w:rsid w:val="00835DDC"/>
    <w:rsid w:val="008623EE"/>
    <w:rsid w:val="00867EC3"/>
    <w:rsid w:val="00887D48"/>
    <w:rsid w:val="00887FD6"/>
    <w:rsid w:val="0089377E"/>
    <w:rsid w:val="008A5735"/>
    <w:rsid w:val="008A72CA"/>
    <w:rsid w:val="008C1CC6"/>
    <w:rsid w:val="008D12C3"/>
    <w:rsid w:val="008F3A15"/>
    <w:rsid w:val="008F4A86"/>
    <w:rsid w:val="008F51F9"/>
    <w:rsid w:val="008F67EC"/>
    <w:rsid w:val="008F75A3"/>
    <w:rsid w:val="00905210"/>
    <w:rsid w:val="00915BC2"/>
    <w:rsid w:val="00932838"/>
    <w:rsid w:val="009336FD"/>
    <w:rsid w:val="00940A9F"/>
    <w:rsid w:val="009468FB"/>
    <w:rsid w:val="00967199"/>
    <w:rsid w:val="00985379"/>
    <w:rsid w:val="009A1348"/>
    <w:rsid w:val="009B4950"/>
    <w:rsid w:val="009F082B"/>
    <w:rsid w:val="00A0796B"/>
    <w:rsid w:val="00A20742"/>
    <w:rsid w:val="00A209BC"/>
    <w:rsid w:val="00A235D0"/>
    <w:rsid w:val="00A237BD"/>
    <w:rsid w:val="00A24E79"/>
    <w:rsid w:val="00A25617"/>
    <w:rsid w:val="00A632E8"/>
    <w:rsid w:val="00A74228"/>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608D"/>
    <w:rsid w:val="00BA396E"/>
    <w:rsid w:val="00BC0176"/>
    <w:rsid w:val="00BC21C1"/>
    <w:rsid w:val="00BF463E"/>
    <w:rsid w:val="00BF50AA"/>
    <w:rsid w:val="00C002C5"/>
    <w:rsid w:val="00C0455C"/>
    <w:rsid w:val="00C048DA"/>
    <w:rsid w:val="00C075F4"/>
    <w:rsid w:val="00C13543"/>
    <w:rsid w:val="00C37641"/>
    <w:rsid w:val="00C379C3"/>
    <w:rsid w:val="00C43799"/>
    <w:rsid w:val="00C52080"/>
    <w:rsid w:val="00C55522"/>
    <w:rsid w:val="00C84FBF"/>
    <w:rsid w:val="00C92648"/>
    <w:rsid w:val="00C97EE2"/>
    <w:rsid w:val="00CF570F"/>
    <w:rsid w:val="00CF77AE"/>
    <w:rsid w:val="00D04037"/>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44"/>
    <w:rsid w:val="00DA1088"/>
    <w:rsid w:val="00DA6B5D"/>
    <w:rsid w:val="00DB598E"/>
    <w:rsid w:val="00DC426C"/>
    <w:rsid w:val="00DD473F"/>
    <w:rsid w:val="00DE3020"/>
    <w:rsid w:val="00DE32FE"/>
    <w:rsid w:val="00DE3D65"/>
    <w:rsid w:val="00DF0F59"/>
    <w:rsid w:val="00E01B48"/>
    <w:rsid w:val="00E04896"/>
    <w:rsid w:val="00E10FEC"/>
    <w:rsid w:val="00E11C72"/>
    <w:rsid w:val="00E13D73"/>
    <w:rsid w:val="00E54F1B"/>
    <w:rsid w:val="00E56267"/>
    <w:rsid w:val="00E74F51"/>
    <w:rsid w:val="00E75091"/>
    <w:rsid w:val="00E84021"/>
    <w:rsid w:val="00E84581"/>
    <w:rsid w:val="00EA2FF4"/>
    <w:rsid w:val="00EB5337"/>
    <w:rsid w:val="00EB6C35"/>
    <w:rsid w:val="00EC5C05"/>
    <w:rsid w:val="00ED4D28"/>
    <w:rsid w:val="00EE0230"/>
    <w:rsid w:val="00EE1A97"/>
    <w:rsid w:val="00F0437D"/>
    <w:rsid w:val="00F0688E"/>
    <w:rsid w:val="00F14835"/>
    <w:rsid w:val="00F15DF1"/>
    <w:rsid w:val="00F3293C"/>
    <w:rsid w:val="00F37CCE"/>
    <w:rsid w:val="00F563A6"/>
    <w:rsid w:val="00F67B1F"/>
    <w:rsid w:val="00F76949"/>
    <w:rsid w:val="00F80648"/>
    <w:rsid w:val="00F81CAB"/>
    <w:rsid w:val="00F83B51"/>
    <w:rsid w:val="00F8613A"/>
    <w:rsid w:val="00F87664"/>
    <w:rsid w:val="00F94FA7"/>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lewishamhomes.org.uk/your-home/repairs/access-to-your-home-to-carry-out-repairs/" TargetMode="External"/><Relationship Id="rId26" Type="http://schemas.openxmlformats.org/officeDocument/2006/relationships/hyperlink" Target="https://www.google.co.uk/url?sa=i&amp;rct=j&amp;q=&amp;esrc=s&amp;source=images&amp;cd=&amp;cad=rja&amp;uact=8&amp;ved=0ahUKEwjWgJiV56bUAhWB8RQKHYYbAk0QjRwIBw&amp;url=https://www.pinterest.com/keys319/cushing-kids/&amp;psig=AFQjCNEOz1C-VAU5LVUID7ngDDVdV2zKug&amp;ust=1496755516240967" TargetMode="Externa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treehugger.com/environmental-policy/tvs-ending-dumps-because-they-are-too-expensive-recycle.html" TargetMode="External"/><Relationship Id="rId17" Type="http://schemas.openxmlformats.org/officeDocument/2006/relationships/hyperlink" Target="http://www.lewishamhomes.org.uk/your-home/repairs/" TargetMode="Externa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www.lewishamhomes.org.uk/your-home/tenancy/your-tenancy-agreement/"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8.jp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www.google.co.uk/url?sa=i&amp;rct=j&amp;q=&amp;esrc=s&amp;source=images&amp;cd=&amp;cad=rja&amp;uact=8&amp;ved=0ahUKEwjA35C3hdTTAhVHKMAKHcSSD0kQjRwIBw&amp;url=https://www.pinterest.com/pin/2251868544160786/&amp;psig=AFQjCNHV3HB4FJk20xEZv3ItD-TxFzfNhA&amp;ust=1493911689979301" TargetMode="External"/><Relationship Id="rId19"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22"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7" Type="http://schemas.openxmlformats.org/officeDocument/2006/relationships/image" Target="media/image10.jpe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EB419-4B87-4B23-93C7-BB63CD6A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9D78E6D4</Template>
  <TotalTime>1</TotalTime>
  <Pages>4</Pages>
  <Words>1413</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2</cp:revision>
  <cp:lastPrinted>2017-06-05T13:28:00Z</cp:lastPrinted>
  <dcterms:created xsi:type="dcterms:W3CDTF">2017-06-05T13:45:00Z</dcterms:created>
  <dcterms:modified xsi:type="dcterms:W3CDTF">2017-06-05T13:45:00Z</dcterms:modified>
</cp:coreProperties>
</file>